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81" w:rsidRPr="000027A7" w:rsidRDefault="00166681" w:rsidP="00166681">
      <w:pPr>
        <w:shd w:val="clear" w:color="auto" w:fill="D9D9D9" w:themeFill="background1" w:themeFillShade="D9"/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027A7">
        <w:rPr>
          <w:b/>
          <w:bCs/>
          <w:color w:val="000000" w:themeColor="text1"/>
          <w:sz w:val="28"/>
          <w:szCs w:val="28"/>
        </w:rPr>
        <w:t>DECLARAÇÃO</w:t>
      </w:r>
    </w:p>
    <w:p w:rsidR="00166681" w:rsidRDefault="00166681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 xml:space="preserve">Eu, </w:t>
      </w:r>
      <w:r w:rsidR="000027A7">
        <w:rPr>
          <w:b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bookmarkStart w:id="0" w:name="Texto1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NOME</w:t>
      </w:r>
      <w:r w:rsidR="000027A7">
        <w:rPr>
          <w:b/>
          <w:color w:val="000000" w:themeColor="text1"/>
        </w:rPr>
        <w:fldChar w:fldCharType="end"/>
      </w:r>
      <w:bookmarkEnd w:id="0"/>
      <w:r w:rsidRPr="00E379E3">
        <w:rPr>
          <w:color w:val="000000" w:themeColor="text1"/>
        </w:rPr>
        <w:t xml:space="preserve">, portador do CPF de número </w:t>
      </w:r>
      <w:r w:rsidR="000027A7">
        <w:rPr>
          <w:b/>
          <w:color w:val="000000" w:themeColor="text1"/>
        </w:rPr>
        <w:fldChar w:fldCharType="begin">
          <w:ffData>
            <w:name w:val="Texto2"/>
            <w:enabled/>
            <w:calcOnExit w:val="0"/>
            <w:textInput>
              <w:default w:val="NÚMERO DO CPF"/>
            </w:textInput>
          </w:ffData>
        </w:fldChar>
      </w:r>
      <w:bookmarkStart w:id="1" w:name="Texto2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NÚMERO DO CPF</w:t>
      </w:r>
      <w:r w:rsidR="000027A7">
        <w:rPr>
          <w:b/>
          <w:color w:val="000000" w:themeColor="text1"/>
        </w:rPr>
        <w:fldChar w:fldCharType="end"/>
      </w:r>
      <w:bookmarkEnd w:id="1"/>
      <w:r w:rsidRPr="00E379E3">
        <w:rPr>
          <w:color w:val="000000" w:themeColor="text1"/>
        </w:rPr>
        <w:t xml:space="preserve">, autorizo </w:t>
      </w:r>
      <w:r w:rsidR="000027A7">
        <w:rPr>
          <w:b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default w:val="NOME DO PROPONENTE"/>
            </w:textInput>
          </w:ffData>
        </w:fldChar>
      </w:r>
      <w:bookmarkStart w:id="2" w:name="Texto3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NOME DO PROPONENTE</w:t>
      </w:r>
      <w:r w:rsidR="000027A7">
        <w:rPr>
          <w:b/>
          <w:color w:val="000000" w:themeColor="text1"/>
        </w:rPr>
        <w:fldChar w:fldCharType="end"/>
      </w:r>
      <w:bookmarkEnd w:id="2"/>
      <w:r w:rsidRPr="00E379E3">
        <w:rPr>
          <w:color w:val="000000" w:themeColor="text1"/>
        </w:rPr>
        <w:t xml:space="preserve">, portador do CPF de número </w:t>
      </w:r>
      <w:r w:rsidR="000027A7">
        <w:rPr>
          <w:b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default w:val="NÚMERO DO CPF"/>
            </w:textInput>
          </w:ffData>
        </w:fldChar>
      </w:r>
      <w:bookmarkStart w:id="3" w:name="Texto4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NÚMERO DO CPF</w:t>
      </w:r>
      <w:r w:rsidR="000027A7">
        <w:rPr>
          <w:b/>
          <w:color w:val="000000" w:themeColor="text1"/>
        </w:rPr>
        <w:fldChar w:fldCharType="end"/>
      </w:r>
      <w:bookmarkEnd w:id="3"/>
      <w:r w:rsidRPr="00E379E3">
        <w:rPr>
          <w:color w:val="000000" w:themeColor="text1"/>
        </w:rPr>
        <w:t xml:space="preserve"> e proponente da proposta de projeto intitulada </w:t>
      </w:r>
      <w:r w:rsidR="000027A7">
        <w:rPr>
          <w:b/>
          <w:color w:val="000000" w:themeColor="text1"/>
        </w:rPr>
        <w:fldChar w:fldCharType="begin">
          <w:ffData>
            <w:name w:val="Texto5"/>
            <w:enabled/>
            <w:calcOnExit w:val="0"/>
            <w:textInput>
              <w:default w:val="TÍTULO DO PROJETO"/>
            </w:textInput>
          </w:ffData>
        </w:fldChar>
      </w:r>
      <w:bookmarkStart w:id="4" w:name="Texto5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TÍTULO DO PROJETO</w:t>
      </w:r>
      <w:r w:rsidR="000027A7">
        <w:rPr>
          <w:b/>
          <w:color w:val="000000" w:themeColor="text1"/>
        </w:rPr>
        <w:fldChar w:fldCharType="end"/>
      </w:r>
      <w:bookmarkEnd w:id="4"/>
      <w:r w:rsidRPr="00E379E3">
        <w:rPr>
          <w:color w:val="000000" w:themeColor="text1"/>
        </w:rPr>
        <w:t>, a ser submetida à Chamada CNPq/MCTI/FNDCT No 18/2021 – UNIVERSAL 2021, a incluir o meu nome como partícipe da referida proposta. Declaro ainda que: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1. Tenho ciência, concordo e me comprometo a cumprir todas as diretrizes da Chamada UNIVERSAL</w:t>
      </w:r>
      <w:r>
        <w:rPr>
          <w:color w:val="000000" w:themeColor="text1"/>
        </w:rPr>
        <w:t>/CNPq</w:t>
      </w:r>
      <w:r w:rsidRPr="00E379E3">
        <w:rPr>
          <w:color w:val="000000" w:themeColor="text1"/>
        </w:rPr>
        <w:t xml:space="preserve"> 2021;</w:t>
      </w:r>
      <w:bookmarkStart w:id="5" w:name="_GoBack"/>
      <w:bookmarkEnd w:id="5"/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2. Não participo como membro de equipe e nem como proponente em outra proposta de projeto nesta mesma Chamada;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3. Tenho anuência da instituição executora para conduzir o projeto em suas dependências;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 xml:space="preserve">4. Tenho ciência de que qualquer declaração falsa apresentada na proposta ensejará </w:t>
      </w:r>
      <w:r w:rsidRPr="00AB504C">
        <w:rPr>
          <w:b/>
          <w:color w:val="000000" w:themeColor="text1"/>
        </w:rPr>
        <w:t>(i)</w:t>
      </w:r>
      <w:r w:rsidRPr="00E379E3">
        <w:rPr>
          <w:color w:val="000000" w:themeColor="text1"/>
        </w:rPr>
        <w:t xml:space="preserve"> o indeferimento do pleito, com prejuízos estendidos aos membros da equipe, que não terão oportunidade de se incluírem em alguma outra proposta nesta chamada, e </w:t>
      </w:r>
      <w:r w:rsidRPr="00AB504C">
        <w:rPr>
          <w:b/>
          <w:color w:val="000000" w:themeColor="text1"/>
        </w:rPr>
        <w:t>(ii)</w:t>
      </w:r>
      <w:r w:rsidRPr="00E379E3">
        <w:rPr>
          <w:color w:val="000000" w:themeColor="text1"/>
        </w:rPr>
        <w:t xml:space="preserve"> providências do CNPq para responsabilizar-me civil e criminalmente por este feito.</w:t>
      </w:r>
    </w:p>
    <w:p w:rsidR="007E0BA5" w:rsidRDefault="007E0BA5" w:rsidP="00166681">
      <w:pPr>
        <w:spacing w:line="276" w:lineRule="auto"/>
      </w:pPr>
    </w:p>
    <w:p w:rsidR="00166681" w:rsidRDefault="000027A7" w:rsidP="00166681">
      <w:pPr>
        <w:spacing w:line="276" w:lineRule="auto"/>
        <w:jc w:val="right"/>
      </w:pPr>
      <w:r>
        <w:fldChar w:fldCharType="begin">
          <w:ffData>
            <w:name w:val="Texto6"/>
            <w:enabled/>
            <w:calcOnExit w:val="0"/>
            <w:textInput>
              <w:default w:val="CIDADE"/>
            </w:textInput>
          </w:ffData>
        </w:fldChar>
      </w:r>
      <w:bookmarkStart w:id="6" w:name="Texto6"/>
      <w:r>
        <w:instrText xml:space="preserve"> FORMTEXT </w:instrText>
      </w:r>
      <w:r>
        <w:fldChar w:fldCharType="separate"/>
      </w:r>
      <w:r>
        <w:rPr>
          <w:noProof/>
        </w:rPr>
        <w:t>CIDADE</w:t>
      </w:r>
      <w:r>
        <w:fldChar w:fldCharType="end"/>
      </w:r>
      <w:bookmarkEnd w:id="6"/>
      <w:r w:rsidR="00166681">
        <w:t>,</w:t>
      </w:r>
      <w:r>
        <w:t xml:space="preserve"> 3 de setembro de 2021</w:t>
      </w:r>
      <w:r w:rsidR="00166681">
        <w:t>.</w:t>
      </w:r>
    </w:p>
    <w:p w:rsidR="00166681" w:rsidRDefault="00166681" w:rsidP="00166681">
      <w:pPr>
        <w:spacing w:line="276" w:lineRule="auto"/>
      </w:pPr>
    </w:p>
    <w:p w:rsidR="00166681" w:rsidRDefault="00E379E3" w:rsidP="00166681">
      <w:pPr>
        <w:spacing w:after="0" w:line="240" w:lineRule="auto"/>
        <w:jc w:val="center"/>
      </w:pPr>
      <w:r>
        <w:t>Assinatura</w:t>
      </w:r>
    </w:p>
    <w:sectPr w:rsidR="00166681" w:rsidSect="00E379E3">
      <w:headerReference w:type="default" r:id="rId11"/>
      <w:footerReference w:type="default" r:id="rId12"/>
      <w:pgSz w:w="11906" w:h="16838"/>
      <w:pgMar w:top="2268" w:right="1701" w:bottom="1417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81" w:rsidRDefault="00166681" w:rsidP="00F8035D">
      <w:pPr>
        <w:spacing w:after="0" w:line="240" w:lineRule="auto"/>
      </w:pPr>
      <w:r>
        <w:separator/>
      </w:r>
    </w:p>
  </w:endnote>
  <w:endnote w:type="continuationSeparator" w:id="0">
    <w:p w:rsidR="00166681" w:rsidRDefault="00166681" w:rsidP="00F8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5D" w:rsidRDefault="00F8035D">
    <w:pPr>
      <w:pStyle w:val="Rodap"/>
    </w:pPr>
    <w:r>
      <w:rPr>
        <w:noProof/>
      </w:rPr>
      <w:drawing>
        <wp:inline distT="0" distB="0" distL="0" distR="0" wp14:anchorId="577D5266" wp14:editId="7DCEF249">
          <wp:extent cx="5400040" cy="412750"/>
          <wp:effectExtent l="0" t="0" r="0" b="6350"/>
          <wp:docPr id="8" name="Imagem 8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81" w:rsidRDefault="00166681" w:rsidP="00F8035D">
      <w:pPr>
        <w:spacing w:after="0" w:line="240" w:lineRule="auto"/>
      </w:pPr>
      <w:r>
        <w:separator/>
      </w:r>
    </w:p>
  </w:footnote>
  <w:footnote w:type="continuationSeparator" w:id="0">
    <w:p w:rsidR="00166681" w:rsidRDefault="00166681" w:rsidP="00F8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5D" w:rsidRDefault="00F8035D">
    <w:pPr>
      <w:pStyle w:val="Cabealho"/>
    </w:pPr>
    <w:r>
      <w:rPr>
        <w:noProof/>
      </w:rPr>
      <w:drawing>
        <wp:inline distT="0" distB="0" distL="0" distR="0" wp14:anchorId="5A7E5259" wp14:editId="3B29F394">
          <wp:extent cx="5400040" cy="576580"/>
          <wp:effectExtent l="0" t="0" r="0" b="0"/>
          <wp:docPr id="7" name="Imagem 7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224"/>
    <w:multiLevelType w:val="hybridMultilevel"/>
    <w:tmpl w:val="B174635C"/>
    <w:lvl w:ilvl="0" w:tplc="A336F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6B7"/>
    <w:multiLevelType w:val="hybridMultilevel"/>
    <w:tmpl w:val="59C0A4F8"/>
    <w:lvl w:ilvl="0" w:tplc="74FC8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1"/>
    <w:rsid w:val="000027A7"/>
    <w:rsid w:val="0010500C"/>
    <w:rsid w:val="00166681"/>
    <w:rsid w:val="00311DDA"/>
    <w:rsid w:val="005A117D"/>
    <w:rsid w:val="00793A8D"/>
    <w:rsid w:val="007E0BA5"/>
    <w:rsid w:val="00AB504C"/>
    <w:rsid w:val="00E00B94"/>
    <w:rsid w:val="00E379E3"/>
    <w:rsid w:val="00EA3C99"/>
    <w:rsid w:val="00F239CB"/>
    <w:rsid w:val="00F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200BFDD-056D-4FA1-A7D5-F61F2A16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6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35D"/>
  </w:style>
  <w:style w:type="paragraph" w:styleId="Rodap">
    <w:name w:val="footer"/>
    <w:basedOn w:val="Normal"/>
    <w:link w:val="RodapChar"/>
    <w:uiPriority w:val="99"/>
    <w:unhideWhenUsed/>
    <w:rsid w:val="00F8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35D"/>
  </w:style>
  <w:style w:type="paragraph" w:styleId="PargrafodaLista">
    <w:name w:val="List Paragraph"/>
    <w:basedOn w:val="Normal"/>
    <w:uiPriority w:val="34"/>
    <w:qFormat/>
    <w:rsid w:val="0016668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02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36706\Documents\Modelos%20Personalizados%20do%20Office\Modelo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Q2MPMETMKQAM-4431-89</_dlc_DocId>
    <_dlc_DocIdUrl xmlns="74605401-ef82-4e58-8e01-df55332c0536">
      <Url>https://adminnovoportal.univali.br/institucional/vrppgi/pesquisa/downloads/_layouts/15/DocIdRedir.aspx?ID=Q2MPMETMKQAM-4431-89</Url>
      <Description>Q2MPMETMKQAM-4431-89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50FF1-F123-419D-835A-4418E117F3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69C575-0B56-4D81-9BB8-051CE16FFA99}"/>
</file>

<file path=customXml/itemProps3.xml><?xml version="1.0" encoding="utf-8"?>
<ds:datastoreItem xmlns:ds="http://schemas.openxmlformats.org/officeDocument/2006/customXml" ds:itemID="{62DD08E6-3C09-4B13-984C-9303D4421140}">
  <ds:schemaRefs>
    <ds:schemaRef ds:uri="http://purl.org/dc/elements/1.1/"/>
    <ds:schemaRef ds:uri="74605401-ef82-4e58-8e01-df55332c0536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3932B87-8668-4374-B8ED-BC84E9C60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UNIVALI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- arquivo desbloqueado</dc:title>
  <dc:subject/>
  <dc:creator>admunivali</dc:creator>
  <cp:keywords/>
  <dc:description/>
  <cp:lastModifiedBy>Virginia Kuhnen Zunino</cp:lastModifiedBy>
  <cp:revision>2</cp:revision>
  <dcterms:created xsi:type="dcterms:W3CDTF">2021-09-23T17:58:00Z</dcterms:created>
  <dcterms:modified xsi:type="dcterms:W3CDTF">2021-09-23T17:58:00Z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971d60b5-61a3-4aed-b0a3-030ec367cd6b</vt:lpwstr>
  </property>
</Properties>
</file>